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F20" w:rsidRDefault="00776F20" w:rsidP="00776F20">
      <w:pPr>
        <w:spacing w:after="0" w:line="240" w:lineRule="auto"/>
        <w:jc w:val="right"/>
      </w:pPr>
    </w:p>
    <w:p w:rsidR="00776F20" w:rsidRDefault="00776F20" w:rsidP="00776F20">
      <w:pPr>
        <w:spacing w:after="0" w:line="240" w:lineRule="auto"/>
        <w:jc w:val="right"/>
      </w:pPr>
    </w:p>
    <w:p w:rsidR="00776F20" w:rsidRDefault="00776F20" w:rsidP="00776F20">
      <w:pPr>
        <w:spacing w:after="0" w:line="240" w:lineRule="auto"/>
      </w:pPr>
    </w:p>
    <w:p w:rsidR="00776F20" w:rsidRDefault="00776F20" w:rsidP="00776F20">
      <w:pPr>
        <w:spacing w:after="0" w:line="240" w:lineRule="auto"/>
      </w:pPr>
    </w:p>
    <w:p w:rsidR="00776F20" w:rsidRDefault="00776F20" w:rsidP="00776F20">
      <w:pPr>
        <w:spacing w:after="0" w:line="240" w:lineRule="auto"/>
      </w:pPr>
    </w:p>
    <w:p w:rsidR="00776F20" w:rsidRDefault="00776F20" w:rsidP="00776F20">
      <w:pPr>
        <w:spacing w:after="0" w:line="240" w:lineRule="auto"/>
      </w:pPr>
    </w:p>
    <w:p w:rsidR="00776F20" w:rsidRDefault="00776F20" w:rsidP="00776F20">
      <w:pPr>
        <w:spacing w:after="0" w:line="240" w:lineRule="auto"/>
      </w:pPr>
      <w:r>
        <w:t>Mr. (full name)</w:t>
      </w:r>
    </w:p>
    <w:p w:rsidR="00776F20" w:rsidRDefault="00776F20" w:rsidP="00776F20">
      <w:pPr>
        <w:spacing w:after="0" w:line="240" w:lineRule="auto"/>
      </w:pPr>
      <w:r>
        <w:t>10 Wellington Street</w:t>
      </w:r>
    </w:p>
    <w:p w:rsidR="00776F20" w:rsidRDefault="00776F20" w:rsidP="00776F20">
      <w:pPr>
        <w:spacing w:after="0" w:line="240" w:lineRule="auto"/>
      </w:pPr>
      <w:proofErr w:type="gramStart"/>
      <w:r>
        <w:t>Gatineau  QC</w:t>
      </w:r>
      <w:proofErr w:type="gramEnd"/>
      <w:r>
        <w:t xml:space="preserve">  K1A 0H4</w:t>
      </w:r>
    </w:p>
    <w:p w:rsidR="00776F20" w:rsidRPr="00776F20" w:rsidRDefault="00776F20" w:rsidP="00776F20">
      <w:pPr>
        <w:spacing w:after="0" w:line="240" w:lineRule="auto"/>
        <w:rPr>
          <w:i/>
          <w:sz w:val="22"/>
        </w:rPr>
      </w:pPr>
    </w:p>
    <w:p w:rsidR="00776F20" w:rsidRPr="00776F20" w:rsidRDefault="00776F20" w:rsidP="00776F20">
      <w:pPr>
        <w:spacing w:after="0" w:line="240" w:lineRule="auto"/>
        <w:rPr>
          <w:i/>
          <w:color w:val="C00000"/>
          <w:sz w:val="22"/>
        </w:rPr>
      </w:pPr>
      <w:r w:rsidRPr="00776F20">
        <w:rPr>
          <w:i/>
          <w:color w:val="C00000"/>
          <w:sz w:val="22"/>
        </w:rPr>
        <w:t>(2 blank lines)</w:t>
      </w:r>
    </w:p>
    <w:p w:rsidR="00776F20" w:rsidRDefault="00776F20" w:rsidP="00776F20">
      <w:pPr>
        <w:spacing w:after="0" w:line="240" w:lineRule="auto"/>
      </w:pPr>
      <w:r>
        <w:t>Dear Mr. (name):</w:t>
      </w:r>
    </w:p>
    <w:p w:rsidR="00776F20" w:rsidRPr="00160A52" w:rsidRDefault="00776F20" w:rsidP="00776F20">
      <w:pPr>
        <w:spacing w:after="0" w:line="240" w:lineRule="auto"/>
        <w:rPr>
          <w:i/>
          <w:color w:val="C00000"/>
          <w:sz w:val="22"/>
        </w:rPr>
      </w:pPr>
      <w:r w:rsidRPr="00160A52">
        <w:rPr>
          <w:i/>
          <w:color w:val="C00000"/>
          <w:sz w:val="22"/>
        </w:rPr>
        <w:t>(1 blank line)</w:t>
      </w:r>
    </w:p>
    <w:p w:rsidR="00776F20" w:rsidRDefault="00776F20" w:rsidP="00776F20">
      <w:pPr>
        <w:spacing w:after="0" w:line="240" w:lineRule="auto"/>
      </w:pPr>
      <w:r>
        <w:t>The font is Arial, 12 pt.</w:t>
      </w:r>
    </w:p>
    <w:p w:rsidR="00776F20" w:rsidRDefault="00776F20" w:rsidP="00776F20">
      <w:pPr>
        <w:spacing w:after="0" w:line="240" w:lineRule="auto"/>
      </w:pPr>
    </w:p>
    <w:p w:rsidR="00776F20" w:rsidRDefault="00776F20" w:rsidP="00776F20">
      <w:pPr>
        <w:spacing w:after="0" w:line="240" w:lineRule="auto"/>
      </w:pPr>
      <w:r>
        <w:t>The right and left margins are set at one inch, as are the top and bottom margins. The text is aligned on the left only.</w:t>
      </w:r>
    </w:p>
    <w:p w:rsidR="00776F20" w:rsidRDefault="00776F20" w:rsidP="00776F20">
      <w:pPr>
        <w:spacing w:after="0" w:line="240" w:lineRule="auto"/>
      </w:pPr>
    </w:p>
    <w:p w:rsidR="00776F20" w:rsidRDefault="00776F20" w:rsidP="00776F20">
      <w:pPr>
        <w:spacing w:after="0" w:line="240" w:lineRule="auto"/>
      </w:pPr>
      <w:r>
        <w:t>If a second page is required, three blank lines are entered after the last paragraph and …/2 is typed flush right. The page number is centered on the first line of the second page as follows: - 2 -. Three blank lines follow and then the letter is continued.</w:t>
      </w:r>
    </w:p>
    <w:p w:rsidR="00776F20" w:rsidRPr="00160A52" w:rsidRDefault="00776F20" w:rsidP="00776F20">
      <w:pPr>
        <w:spacing w:after="0" w:line="240" w:lineRule="auto"/>
        <w:rPr>
          <w:i/>
          <w:color w:val="C00000"/>
          <w:sz w:val="22"/>
        </w:rPr>
      </w:pPr>
      <w:r w:rsidRPr="00160A52">
        <w:rPr>
          <w:i/>
          <w:color w:val="C00000"/>
          <w:sz w:val="22"/>
        </w:rPr>
        <w:t>(1 blank line)</w:t>
      </w:r>
    </w:p>
    <w:p w:rsidR="00776F20" w:rsidRDefault="00776F20" w:rsidP="00776F20">
      <w:pPr>
        <w:spacing w:after="0" w:line="240" w:lineRule="auto"/>
      </w:pPr>
      <w:r>
        <w:t>Sincerely,</w:t>
      </w:r>
    </w:p>
    <w:p w:rsidR="00776F20" w:rsidRDefault="00776F20" w:rsidP="00776F20">
      <w:pPr>
        <w:spacing w:after="0" w:line="240" w:lineRule="auto"/>
      </w:pPr>
    </w:p>
    <w:p w:rsidR="00776F20" w:rsidRPr="00160A52" w:rsidRDefault="00160A52" w:rsidP="00776F20">
      <w:pPr>
        <w:spacing w:after="0" w:line="240" w:lineRule="auto"/>
        <w:rPr>
          <w:i/>
          <w:color w:val="C00000"/>
          <w:sz w:val="22"/>
        </w:rPr>
      </w:pPr>
      <w:r>
        <w:rPr>
          <w:i/>
          <w:color w:val="C00000"/>
          <w:sz w:val="22"/>
        </w:rPr>
        <w:t>(4 blank lines)</w:t>
      </w:r>
    </w:p>
    <w:p w:rsidR="00776F20" w:rsidRDefault="00776F20" w:rsidP="00776F20">
      <w:pPr>
        <w:spacing w:after="0" w:line="240" w:lineRule="auto"/>
      </w:pPr>
    </w:p>
    <w:p w:rsidR="00776F20" w:rsidRDefault="00776F20" w:rsidP="00776F20">
      <w:pPr>
        <w:spacing w:after="0" w:line="240" w:lineRule="auto"/>
      </w:pPr>
    </w:p>
    <w:p w:rsidR="00776F20" w:rsidRDefault="00776F20" w:rsidP="00776F20">
      <w:pPr>
        <w:spacing w:after="0" w:line="240" w:lineRule="auto"/>
      </w:pPr>
      <w:r>
        <w:t>Hon. Carolyn Bennett, M.D., P.C., M.P.</w:t>
      </w:r>
    </w:p>
    <w:p w:rsidR="00776F20" w:rsidRPr="00160A52" w:rsidRDefault="00160A52" w:rsidP="00776F20">
      <w:pPr>
        <w:spacing w:after="0" w:line="240" w:lineRule="auto"/>
        <w:rPr>
          <w:i/>
          <w:color w:val="C00000"/>
          <w:sz w:val="22"/>
        </w:rPr>
      </w:pPr>
      <w:r>
        <w:rPr>
          <w:i/>
          <w:color w:val="C00000"/>
          <w:sz w:val="22"/>
        </w:rPr>
        <w:t>(1 blank line)</w:t>
      </w:r>
    </w:p>
    <w:p w:rsidR="00776F20" w:rsidRDefault="00776F20" w:rsidP="00776F20">
      <w:pPr>
        <w:spacing w:after="0" w:line="240" w:lineRule="auto"/>
      </w:pPr>
      <w:proofErr w:type="gramStart"/>
      <w:r>
        <w:t>Encl.</w:t>
      </w:r>
      <w:proofErr w:type="gramEnd"/>
    </w:p>
    <w:p w:rsidR="00776F20" w:rsidRPr="00160A52" w:rsidRDefault="00160A52" w:rsidP="00776F20">
      <w:pPr>
        <w:spacing w:after="0" w:line="240" w:lineRule="auto"/>
        <w:rPr>
          <w:i/>
          <w:color w:val="C00000"/>
          <w:sz w:val="22"/>
        </w:rPr>
      </w:pPr>
      <w:r>
        <w:rPr>
          <w:i/>
          <w:color w:val="C00000"/>
          <w:sz w:val="22"/>
        </w:rPr>
        <w:t>(1 blank line)</w:t>
      </w:r>
    </w:p>
    <w:p w:rsidR="00F77787" w:rsidRPr="00776F20" w:rsidRDefault="00776F20" w:rsidP="00776F20">
      <w:pPr>
        <w:spacing w:after="0" w:line="240" w:lineRule="auto"/>
      </w:pPr>
      <w:r>
        <w:t>c.c.:</w:t>
      </w:r>
      <w:r>
        <w:tab/>
        <w:t>Don Smith</w:t>
      </w:r>
    </w:p>
    <w:sectPr w:rsidR="00F77787" w:rsidRPr="00776F20" w:rsidSect="00776F20">
      <w:footerReference w:type="even" r:id="rId8"/>
      <w:footerReference w:type="defaul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661" w:rsidRDefault="001F6661" w:rsidP="008856A2">
      <w:pPr>
        <w:spacing w:after="0" w:line="240" w:lineRule="auto"/>
      </w:pPr>
      <w:r>
        <w:separator/>
      </w:r>
    </w:p>
  </w:endnote>
  <w:endnote w:type="continuationSeparator" w:id="0">
    <w:p w:rsidR="001F6661" w:rsidRDefault="001F6661" w:rsidP="00885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B15" w:rsidRDefault="00D30B15" w:rsidP="009C5F7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30B15" w:rsidRDefault="00D30B15" w:rsidP="008856A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B15" w:rsidRPr="00FB1FF0" w:rsidRDefault="00D30B15" w:rsidP="00FB1FF0">
    <w:pPr>
      <w:pStyle w:val="Footer"/>
      <w:framePr w:wrap="around" w:vAnchor="text" w:hAnchor="margin" w:xAlign="right" w:y="1"/>
      <w:jc w:val="right"/>
      <w:rPr>
        <w:rStyle w:val="PageNumber"/>
      </w:rPr>
    </w:pPr>
    <w:r w:rsidRPr="00FB1FF0">
      <w:rPr>
        <w:rStyle w:val="PageNumber"/>
      </w:rPr>
      <w:fldChar w:fldCharType="begin"/>
    </w:r>
    <w:r w:rsidRPr="00FB1FF0">
      <w:rPr>
        <w:rStyle w:val="PageNumber"/>
      </w:rPr>
      <w:instrText xml:space="preserve">PAGE  </w:instrText>
    </w:r>
    <w:r w:rsidRPr="00FB1FF0">
      <w:rPr>
        <w:rStyle w:val="PageNumber"/>
      </w:rPr>
      <w:fldChar w:fldCharType="separate"/>
    </w:r>
    <w:r w:rsidRPr="00FB1FF0">
      <w:rPr>
        <w:rStyle w:val="PageNumber"/>
        <w:noProof/>
      </w:rPr>
      <w:t>1</w:t>
    </w:r>
    <w:r w:rsidRPr="00FB1FF0">
      <w:rPr>
        <w:rStyle w:val="PageNumber"/>
      </w:rPr>
      <w:fldChar w:fldCharType="end"/>
    </w:r>
  </w:p>
  <w:p w:rsidR="00D30B15" w:rsidRPr="00FB1FF0" w:rsidRDefault="00D30B15" w:rsidP="00FB1FF0">
    <w:pPr>
      <w:pStyle w:val="Footer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B15" w:rsidRPr="00FB1FF0" w:rsidRDefault="00D30B15" w:rsidP="00FB1FF0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661" w:rsidRDefault="001F6661" w:rsidP="008856A2">
      <w:pPr>
        <w:spacing w:after="0" w:line="240" w:lineRule="auto"/>
      </w:pPr>
      <w:r>
        <w:separator/>
      </w:r>
    </w:p>
  </w:footnote>
  <w:footnote w:type="continuationSeparator" w:id="0">
    <w:p w:rsidR="001F6661" w:rsidRDefault="001F6661" w:rsidP="008856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67586"/>
    <w:multiLevelType w:val="hybridMultilevel"/>
    <w:tmpl w:val="4224E23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363F66"/>
    <w:multiLevelType w:val="hybridMultilevel"/>
    <w:tmpl w:val="FC4C7A4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3E30F6"/>
    <w:multiLevelType w:val="hybridMultilevel"/>
    <w:tmpl w:val="EF5EA78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9956A0"/>
    <w:multiLevelType w:val="hybridMultilevel"/>
    <w:tmpl w:val="E8FA84F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644CDF"/>
    <w:multiLevelType w:val="hybridMultilevel"/>
    <w:tmpl w:val="73CA787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F72675"/>
    <w:multiLevelType w:val="hybridMultilevel"/>
    <w:tmpl w:val="FD4E2F9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BC7B84"/>
    <w:multiLevelType w:val="hybridMultilevel"/>
    <w:tmpl w:val="90AA540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506A5D"/>
    <w:multiLevelType w:val="hybridMultilevel"/>
    <w:tmpl w:val="5BBED9D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461409"/>
    <w:multiLevelType w:val="hybridMultilevel"/>
    <w:tmpl w:val="8C7C054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713F03"/>
    <w:multiLevelType w:val="hybridMultilevel"/>
    <w:tmpl w:val="3E662B0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8D76CD"/>
    <w:multiLevelType w:val="hybridMultilevel"/>
    <w:tmpl w:val="F02C792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EC5DBC"/>
    <w:multiLevelType w:val="hybridMultilevel"/>
    <w:tmpl w:val="89B6828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BE4BFD"/>
    <w:multiLevelType w:val="hybridMultilevel"/>
    <w:tmpl w:val="EEB6646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"/>
  </w:num>
  <w:num w:numId="5">
    <w:abstractNumId w:val="12"/>
  </w:num>
  <w:num w:numId="6">
    <w:abstractNumId w:val="3"/>
  </w:num>
  <w:num w:numId="7">
    <w:abstractNumId w:val="9"/>
  </w:num>
  <w:num w:numId="8">
    <w:abstractNumId w:val="10"/>
  </w:num>
  <w:num w:numId="9">
    <w:abstractNumId w:val="8"/>
  </w:num>
  <w:num w:numId="10">
    <w:abstractNumId w:val="11"/>
  </w:num>
  <w:num w:numId="11">
    <w:abstractNumId w:val="7"/>
  </w:num>
  <w:num w:numId="12">
    <w:abstractNumId w:val="5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F20"/>
    <w:rsid w:val="0000080D"/>
    <w:rsid w:val="00003971"/>
    <w:rsid w:val="00005609"/>
    <w:rsid w:val="00005D52"/>
    <w:rsid w:val="00012DFD"/>
    <w:rsid w:val="00013983"/>
    <w:rsid w:val="000158E8"/>
    <w:rsid w:val="0001687E"/>
    <w:rsid w:val="00016C1D"/>
    <w:rsid w:val="0002112A"/>
    <w:rsid w:val="00026904"/>
    <w:rsid w:val="000273E9"/>
    <w:rsid w:val="00030846"/>
    <w:rsid w:val="000318A5"/>
    <w:rsid w:val="0003242F"/>
    <w:rsid w:val="00032C07"/>
    <w:rsid w:val="00033542"/>
    <w:rsid w:val="0003404C"/>
    <w:rsid w:val="00034BEB"/>
    <w:rsid w:val="000353EB"/>
    <w:rsid w:val="00035BFF"/>
    <w:rsid w:val="00041893"/>
    <w:rsid w:val="00042D7C"/>
    <w:rsid w:val="00042ED4"/>
    <w:rsid w:val="00043011"/>
    <w:rsid w:val="0004379A"/>
    <w:rsid w:val="00052EA7"/>
    <w:rsid w:val="00052EC6"/>
    <w:rsid w:val="000533D2"/>
    <w:rsid w:val="000604D0"/>
    <w:rsid w:val="0006318F"/>
    <w:rsid w:val="00065B71"/>
    <w:rsid w:val="000660FB"/>
    <w:rsid w:val="00066FAD"/>
    <w:rsid w:val="00067CFB"/>
    <w:rsid w:val="000739FC"/>
    <w:rsid w:val="00077957"/>
    <w:rsid w:val="00077EBE"/>
    <w:rsid w:val="0008156F"/>
    <w:rsid w:val="00084425"/>
    <w:rsid w:val="000849DD"/>
    <w:rsid w:val="00084D38"/>
    <w:rsid w:val="000857DC"/>
    <w:rsid w:val="000860C4"/>
    <w:rsid w:val="00086140"/>
    <w:rsid w:val="000924C7"/>
    <w:rsid w:val="00092D4D"/>
    <w:rsid w:val="00093438"/>
    <w:rsid w:val="0009355D"/>
    <w:rsid w:val="00093679"/>
    <w:rsid w:val="00094460"/>
    <w:rsid w:val="000974F1"/>
    <w:rsid w:val="000A0292"/>
    <w:rsid w:val="000A1213"/>
    <w:rsid w:val="000A2E85"/>
    <w:rsid w:val="000A4728"/>
    <w:rsid w:val="000B2A49"/>
    <w:rsid w:val="000B31FB"/>
    <w:rsid w:val="000C0059"/>
    <w:rsid w:val="000C05CC"/>
    <w:rsid w:val="000C11E5"/>
    <w:rsid w:val="000C1DCA"/>
    <w:rsid w:val="000C28FB"/>
    <w:rsid w:val="000C3E00"/>
    <w:rsid w:val="000C4396"/>
    <w:rsid w:val="000C5C55"/>
    <w:rsid w:val="000C746C"/>
    <w:rsid w:val="000C76B5"/>
    <w:rsid w:val="000D037F"/>
    <w:rsid w:val="000D63B7"/>
    <w:rsid w:val="000E14D8"/>
    <w:rsid w:val="000E1A59"/>
    <w:rsid w:val="000E3616"/>
    <w:rsid w:val="000F1883"/>
    <w:rsid w:val="000F1E9A"/>
    <w:rsid w:val="000F24C2"/>
    <w:rsid w:val="000F34CC"/>
    <w:rsid w:val="000F6191"/>
    <w:rsid w:val="000F7BF3"/>
    <w:rsid w:val="00102B9A"/>
    <w:rsid w:val="00104B26"/>
    <w:rsid w:val="001054F9"/>
    <w:rsid w:val="0010582A"/>
    <w:rsid w:val="00114F87"/>
    <w:rsid w:val="00116341"/>
    <w:rsid w:val="00117E84"/>
    <w:rsid w:val="00120682"/>
    <w:rsid w:val="00120E5C"/>
    <w:rsid w:val="0012315F"/>
    <w:rsid w:val="00124A2B"/>
    <w:rsid w:val="0012793E"/>
    <w:rsid w:val="00130A93"/>
    <w:rsid w:val="00131DBE"/>
    <w:rsid w:val="00135791"/>
    <w:rsid w:val="00136960"/>
    <w:rsid w:val="001409AB"/>
    <w:rsid w:val="00142729"/>
    <w:rsid w:val="001442ED"/>
    <w:rsid w:val="00145493"/>
    <w:rsid w:val="001467FB"/>
    <w:rsid w:val="00146E07"/>
    <w:rsid w:val="00154452"/>
    <w:rsid w:val="001551EC"/>
    <w:rsid w:val="00160A52"/>
    <w:rsid w:val="0016167E"/>
    <w:rsid w:val="0016194D"/>
    <w:rsid w:val="001634D8"/>
    <w:rsid w:val="00165835"/>
    <w:rsid w:val="00167691"/>
    <w:rsid w:val="00170327"/>
    <w:rsid w:val="00174208"/>
    <w:rsid w:val="001758E4"/>
    <w:rsid w:val="00176059"/>
    <w:rsid w:val="0017768B"/>
    <w:rsid w:val="00180EDB"/>
    <w:rsid w:val="00182B46"/>
    <w:rsid w:val="00182C4B"/>
    <w:rsid w:val="00183768"/>
    <w:rsid w:val="001837CB"/>
    <w:rsid w:val="00186B27"/>
    <w:rsid w:val="00187878"/>
    <w:rsid w:val="00187BB4"/>
    <w:rsid w:val="0019096F"/>
    <w:rsid w:val="00191237"/>
    <w:rsid w:val="00192CE6"/>
    <w:rsid w:val="001954C3"/>
    <w:rsid w:val="001958FF"/>
    <w:rsid w:val="00195DF8"/>
    <w:rsid w:val="001A498B"/>
    <w:rsid w:val="001A6825"/>
    <w:rsid w:val="001B1B7C"/>
    <w:rsid w:val="001B2C46"/>
    <w:rsid w:val="001B4102"/>
    <w:rsid w:val="001B5A45"/>
    <w:rsid w:val="001B774B"/>
    <w:rsid w:val="001C0070"/>
    <w:rsid w:val="001C24F4"/>
    <w:rsid w:val="001C26C8"/>
    <w:rsid w:val="001C3388"/>
    <w:rsid w:val="001C37B7"/>
    <w:rsid w:val="001C4181"/>
    <w:rsid w:val="001C54D8"/>
    <w:rsid w:val="001C5830"/>
    <w:rsid w:val="001C6016"/>
    <w:rsid w:val="001C7BF6"/>
    <w:rsid w:val="001D0700"/>
    <w:rsid w:val="001D1089"/>
    <w:rsid w:val="001D4268"/>
    <w:rsid w:val="001E1368"/>
    <w:rsid w:val="001E1C06"/>
    <w:rsid w:val="001E29C2"/>
    <w:rsid w:val="001E2B05"/>
    <w:rsid w:val="001E2E60"/>
    <w:rsid w:val="001E4087"/>
    <w:rsid w:val="001E41E2"/>
    <w:rsid w:val="001E6401"/>
    <w:rsid w:val="001E6FAA"/>
    <w:rsid w:val="001E7BD5"/>
    <w:rsid w:val="001F0A1F"/>
    <w:rsid w:val="001F1568"/>
    <w:rsid w:val="001F185A"/>
    <w:rsid w:val="001F4A8E"/>
    <w:rsid w:val="001F6661"/>
    <w:rsid w:val="00200643"/>
    <w:rsid w:val="00203BEF"/>
    <w:rsid w:val="002062B6"/>
    <w:rsid w:val="002066AC"/>
    <w:rsid w:val="00206C12"/>
    <w:rsid w:val="00212A84"/>
    <w:rsid w:val="00215C4B"/>
    <w:rsid w:val="00217EAB"/>
    <w:rsid w:val="002225FC"/>
    <w:rsid w:val="00224466"/>
    <w:rsid w:val="00226BC3"/>
    <w:rsid w:val="00231BDF"/>
    <w:rsid w:val="0023401C"/>
    <w:rsid w:val="0023413F"/>
    <w:rsid w:val="00235573"/>
    <w:rsid w:val="00235E4D"/>
    <w:rsid w:val="00236A45"/>
    <w:rsid w:val="002378E6"/>
    <w:rsid w:val="0024056B"/>
    <w:rsid w:val="00241B22"/>
    <w:rsid w:val="002440F2"/>
    <w:rsid w:val="002454A4"/>
    <w:rsid w:val="00247246"/>
    <w:rsid w:val="002472FC"/>
    <w:rsid w:val="0025088B"/>
    <w:rsid w:val="00253920"/>
    <w:rsid w:val="00255C59"/>
    <w:rsid w:val="00256B05"/>
    <w:rsid w:val="002616A0"/>
    <w:rsid w:val="00261FEA"/>
    <w:rsid w:val="00264AA6"/>
    <w:rsid w:val="002659CE"/>
    <w:rsid w:val="00266984"/>
    <w:rsid w:val="0027407F"/>
    <w:rsid w:val="00274444"/>
    <w:rsid w:val="002758B7"/>
    <w:rsid w:val="00276AAB"/>
    <w:rsid w:val="00277659"/>
    <w:rsid w:val="00277F47"/>
    <w:rsid w:val="00280E05"/>
    <w:rsid w:val="002844A7"/>
    <w:rsid w:val="002869AF"/>
    <w:rsid w:val="00287B9D"/>
    <w:rsid w:val="00290642"/>
    <w:rsid w:val="00290B22"/>
    <w:rsid w:val="0029209C"/>
    <w:rsid w:val="00292522"/>
    <w:rsid w:val="002945B4"/>
    <w:rsid w:val="002A2802"/>
    <w:rsid w:val="002A3DED"/>
    <w:rsid w:val="002A488F"/>
    <w:rsid w:val="002A5C24"/>
    <w:rsid w:val="002A6BB0"/>
    <w:rsid w:val="002B1F4F"/>
    <w:rsid w:val="002B3F70"/>
    <w:rsid w:val="002B5526"/>
    <w:rsid w:val="002B5C9F"/>
    <w:rsid w:val="002B7BBB"/>
    <w:rsid w:val="002C0F9F"/>
    <w:rsid w:val="002C1B1B"/>
    <w:rsid w:val="002C6FE6"/>
    <w:rsid w:val="002D20A5"/>
    <w:rsid w:val="002D309B"/>
    <w:rsid w:val="002D4836"/>
    <w:rsid w:val="002D4A60"/>
    <w:rsid w:val="002D4EA2"/>
    <w:rsid w:val="002E0B06"/>
    <w:rsid w:val="002E4E8A"/>
    <w:rsid w:val="002E54A9"/>
    <w:rsid w:val="002E7460"/>
    <w:rsid w:val="002E76C3"/>
    <w:rsid w:val="002E7B44"/>
    <w:rsid w:val="002F0BAB"/>
    <w:rsid w:val="002F1427"/>
    <w:rsid w:val="002F1E72"/>
    <w:rsid w:val="002F3926"/>
    <w:rsid w:val="002F443F"/>
    <w:rsid w:val="002F4B1A"/>
    <w:rsid w:val="002F542D"/>
    <w:rsid w:val="003016CD"/>
    <w:rsid w:val="0030454B"/>
    <w:rsid w:val="0030458E"/>
    <w:rsid w:val="00304E07"/>
    <w:rsid w:val="00305382"/>
    <w:rsid w:val="003068CA"/>
    <w:rsid w:val="00307582"/>
    <w:rsid w:val="00307ADD"/>
    <w:rsid w:val="00307EB2"/>
    <w:rsid w:val="00310BB5"/>
    <w:rsid w:val="00312EE6"/>
    <w:rsid w:val="00313E64"/>
    <w:rsid w:val="00315DB3"/>
    <w:rsid w:val="0031618D"/>
    <w:rsid w:val="0031754E"/>
    <w:rsid w:val="00320551"/>
    <w:rsid w:val="003207E6"/>
    <w:rsid w:val="00321330"/>
    <w:rsid w:val="003215C3"/>
    <w:rsid w:val="00321A02"/>
    <w:rsid w:val="00321E04"/>
    <w:rsid w:val="00323971"/>
    <w:rsid w:val="00324309"/>
    <w:rsid w:val="00325149"/>
    <w:rsid w:val="003255C5"/>
    <w:rsid w:val="0032788F"/>
    <w:rsid w:val="003318D7"/>
    <w:rsid w:val="00331BBB"/>
    <w:rsid w:val="0033368D"/>
    <w:rsid w:val="00334414"/>
    <w:rsid w:val="00334434"/>
    <w:rsid w:val="0033494E"/>
    <w:rsid w:val="00335BA6"/>
    <w:rsid w:val="00341A9E"/>
    <w:rsid w:val="00342510"/>
    <w:rsid w:val="00343579"/>
    <w:rsid w:val="00343DD4"/>
    <w:rsid w:val="003444CC"/>
    <w:rsid w:val="00347112"/>
    <w:rsid w:val="003471DA"/>
    <w:rsid w:val="00347AAD"/>
    <w:rsid w:val="00350EBE"/>
    <w:rsid w:val="00354502"/>
    <w:rsid w:val="00355528"/>
    <w:rsid w:val="003602FF"/>
    <w:rsid w:val="00360FB0"/>
    <w:rsid w:val="00363EE9"/>
    <w:rsid w:val="00364BAB"/>
    <w:rsid w:val="00364C3B"/>
    <w:rsid w:val="00365E81"/>
    <w:rsid w:val="00366273"/>
    <w:rsid w:val="0036661E"/>
    <w:rsid w:val="0037336E"/>
    <w:rsid w:val="003761AE"/>
    <w:rsid w:val="003828F6"/>
    <w:rsid w:val="00383C86"/>
    <w:rsid w:val="003844A5"/>
    <w:rsid w:val="003856B0"/>
    <w:rsid w:val="00385D0E"/>
    <w:rsid w:val="003871EE"/>
    <w:rsid w:val="00387688"/>
    <w:rsid w:val="00390038"/>
    <w:rsid w:val="00391D34"/>
    <w:rsid w:val="00392705"/>
    <w:rsid w:val="00394757"/>
    <w:rsid w:val="00396581"/>
    <w:rsid w:val="00396F28"/>
    <w:rsid w:val="003A1B34"/>
    <w:rsid w:val="003A1E08"/>
    <w:rsid w:val="003A34BB"/>
    <w:rsid w:val="003A4031"/>
    <w:rsid w:val="003A4593"/>
    <w:rsid w:val="003A45C6"/>
    <w:rsid w:val="003A5BCC"/>
    <w:rsid w:val="003B09B2"/>
    <w:rsid w:val="003B5BD5"/>
    <w:rsid w:val="003C323B"/>
    <w:rsid w:val="003C3ED8"/>
    <w:rsid w:val="003C5D03"/>
    <w:rsid w:val="003C6E30"/>
    <w:rsid w:val="003D1428"/>
    <w:rsid w:val="003D1827"/>
    <w:rsid w:val="003D278E"/>
    <w:rsid w:val="003D283B"/>
    <w:rsid w:val="003D2A27"/>
    <w:rsid w:val="003D2D2E"/>
    <w:rsid w:val="003D3AC3"/>
    <w:rsid w:val="003D6669"/>
    <w:rsid w:val="003E0880"/>
    <w:rsid w:val="003E3A56"/>
    <w:rsid w:val="003E6CEA"/>
    <w:rsid w:val="003F04DD"/>
    <w:rsid w:val="003F0B03"/>
    <w:rsid w:val="003F10A5"/>
    <w:rsid w:val="003F1161"/>
    <w:rsid w:val="003F1ADF"/>
    <w:rsid w:val="003F1BEA"/>
    <w:rsid w:val="003F4496"/>
    <w:rsid w:val="003F4C56"/>
    <w:rsid w:val="003F7602"/>
    <w:rsid w:val="003F79D3"/>
    <w:rsid w:val="004002F2"/>
    <w:rsid w:val="0040175C"/>
    <w:rsid w:val="004060FB"/>
    <w:rsid w:val="0040677C"/>
    <w:rsid w:val="004079C4"/>
    <w:rsid w:val="004103BB"/>
    <w:rsid w:val="0041137E"/>
    <w:rsid w:val="00411BA2"/>
    <w:rsid w:val="00411C30"/>
    <w:rsid w:val="00411F38"/>
    <w:rsid w:val="004125EA"/>
    <w:rsid w:val="004140F1"/>
    <w:rsid w:val="00414E7A"/>
    <w:rsid w:val="00415445"/>
    <w:rsid w:val="0041591B"/>
    <w:rsid w:val="00415DE0"/>
    <w:rsid w:val="004164F9"/>
    <w:rsid w:val="004175E1"/>
    <w:rsid w:val="0042210D"/>
    <w:rsid w:val="00423773"/>
    <w:rsid w:val="00424933"/>
    <w:rsid w:val="004270B9"/>
    <w:rsid w:val="00430AE0"/>
    <w:rsid w:val="00430D19"/>
    <w:rsid w:val="0043158B"/>
    <w:rsid w:val="00431F58"/>
    <w:rsid w:val="00433399"/>
    <w:rsid w:val="00435CC5"/>
    <w:rsid w:val="00444201"/>
    <w:rsid w:val="004450C2"/>
    <w:rsid w:val="0044646E"/>
    <w:rsid w:val="0044655A"/>
    <w:rsid w:val="0044778B"/>
    <w:rsid w:val="00450437"/>
    <w:rsid w:val="00450BC5"/>
    <w:rsid w:val="004530C1"/>
    <w:rsid w:val="00454B3D"/>
    <w:rsid w:val="00455A06"/>
    <w:rsid w:val="00457001"/>
    <w:rsid w:val="004574C0"/>
    <w:rsid w:val="004601FC"/>
    <w:rsid w:val="004622F2"/>
    <w:rsid w:val="00465331"/>
    <w:rsid w:val="00466727"/>
    <w:rsid w:val="00466E3C"/>
    <w:rsid w:val="00470C57"/>
    <w:rsid w:val="0047162E"/>
    <w:rsid w:val="00475D9D"/>
    <w:rsid w:val="004777A8"/>
    <w:rsid w:val="00477F5C"/>
    <w:rsid w:val="00480285"/>
    <w:rsid w:val="0048050C"/>
    <w:rsid w:val="00481783"/>
    <w:rsid w:val="00482792"/>
    <w:rsid w:val="00482E0C"/>
    <w:rsid w:val="004834AB"/>
    <w:rsid w:val="00484E46"/>
    <w:rsid w:val="004879F9"/>
    <w:rsid w:val="00495C3C"/>
    <w:rsid w:val="004960CB"/>
    <w:rsid w:val="004A295D"/>
    <w:rsid w:val="004A3250"/>
    <w:rsid w:val="004A7552"/>
    <w:rsid w:val="004A7705"/>
    <w:rsid w:val="004A79D6"/>
    <w:rsid w:val="004B0560"/>
    <w:rsid w:val="004B1C68"/>
    <w:rsid w:val="004B2ED6"/>
    <w:rsid w:val="004B5A1E"/>
    <w:rsid w:val="004C2113"/>
    <w:rsid w:val="004C4553"/>
    <w:rsid w:val="004C4B0C"/>
    <w:rsid w:val="004D03C6"/>
    <w:rsid w:val="004D2BDA"/>
    <w:rsid w:val="004D2FA2"/>
    <w:rsid w:val="004D54E5"/>
    <w:rsid w:val="004D6764"/>
    <w:rsid w:val="004E0C0B"/>
    <w:rsid w:val="004E29EB"/>
    <w:rsid w:val="004E3313"/>
    <w:rsid w:val="004F0E73"/>
    <w:rsid w:val="004F14E7"/>
    <w:rsid w:val="004F29B6"/>
    <w:rsid w:val="004F498B"/>
    <w:rsid w:val="004F5F34"/>
    <w:rsid w:val="004F7070"/>
    <w:rsid w:val="005009E3"/>
    <w:rsid w:val="00501CAE"/>
    <w:rsid w:val="00502222"/>
    <w:rsid w:val="005024D5"/>
    <w:rsid w:val="00504381"/>
    <w:rsid w:val="005079FA"/>
    <w:rsid w:val="00507D55"/>
    <w:rsid w:val="00521FCE"/>
    <w:rsid w:val="005223E7"/>
    <w:rsid w:val="00523E4B"/>
    <w:rsid w:val="0052472F"/>
    <w:rsid w:val="00525D68"/>
    <w:rsid w:val="005263D4"/>
    <w:rsid w:val="00526498"/>
    <w:rsid w:val="0052688A"/>
    <w:rsid w:val="005271BA"/>
    <w:rsid w:val="00530A1F"/>
    <w:rsid w:val="00532392"/>
    <w:rsid w:val="005326D8"/>
    <w:rsid w:val="005348A7"/>
    <w:rsid w:val="00536D5B"/>
    <w:rsid w:val="00537082"/>
    <w:rsid w:val="00537199"/>
    <w:rsid w:val="00537B85"/>
    <w:rsid w:val="00546521"/>
    <w:rsid w:val="00551151"/>
    <w:rsid w:val="00555491"/>
    <w:rsid w:val="00555766"/>
    <w:rsid w:val="00556062"/>
    <w:rsid w:val="005570B8"/>
    <w:rsid w:val="005576B9"/>
    <w:rsid w:val="005619ED"/>
    <w:rsid w:val="00561F90"/>
    <w:rsid w:val="005621AF"/>
    <w:rsid w:val="005630F8"/>
    <w:rsid w:val="00566B61"/>
    <w:rsid w:val="00570F1E"/>
    <w:rsid w:val="0057447C"/>
    <w:rsid w:val="00577AA1"/>
    <w:rsid w:val="005823C9"/>
    <w:rsid w:val="00583746"/>
    <w:rsid w:val="00585358"/>
    <w:rsid w:val="00590AFB"/>
    <w:rsid w:val="00591F3E"/>
    <w:rsid w:val="00592E0A"/>
    <w:rsid w:val="0059432A"/>
    <w:rsid w:val="00597FC3"/>
    <w:rsid w:val="005A3BFA"/>
    <w:rsid w:val="005A3C5E"/>
    <w:rsid w:val="005A4070"/>
    <w:rsid w:val="005A6F0F"/>
    <w:rsid w:val="005B002B"/>
    <w:rsid w:val="005B1DF8"/>
    <w:rsid w:val="005B323A"/>
    <w:rsid w:val="005B3817"/>
    <w:rsid w:val="005B4D7F"/>
    <w:rsid w:val="005B671D"/>
    <w:rsid w:val="005C006B"/>
    <w:rsid w:val="005C0FFE"/>
    <w:rsid w:val="005C1F5F"/>
    <w:rsid w:val="005C3847"/>
    <w:rsid w:val="005C6792"/>
    <w:rsid w:val="005D5DEB"/>
    <w:rsid w:val="005D5E95"/>
    <w:rsid w:val="005D5ED6"/>
    <w:rsid w:val="005D62A0"/>
    <w:rsid w:val="005D71C0"/>
    <w:rsid w:val="005E12C8"/>
    <w:rsid w:val="005E1610"/>
    <w:rsid w:val="005E1803"/>
    <w:rsid w:val="005E1E36"/>
    <w:rsid w:val="005E43A9"/>
    <w:rsid w:val="005E5577"/>
    <w:rsid w:val="005F1EC5"/>
    <w:rsid w:val="005F2EC3"/>
    <w:rsid w:val="005F57A5"/>
    <w:rsid w:val="005F6EAA"/>
    <w:rsid w:val="00600D47"/>
    <w:rsid w:val="0060399C"/>
    <w:rsid w:val="00603DAE"/>
    <w:rsid w:val="0060634F"/>
    <w:rsid w:val="00606F42"/>
    <w:rsid w:val="00607A0D"/>
    <w:rsid w:val="006109DA"/>
    <w:rsid w:val="00616DE0"/>
    <w:rsid w:val="00623AB8"/>
    <w:rsid w:val="00633756"/>
    <w:rsid w:val="0063683C"/>
    <w:rsid w:val="00636BF8"/>
    <w:rsid w:val="00636E72"/>
    <w:rsid w:val="006426DA"/>
    <w:rsid w:val="006454AA"/>
    <w:rsid w:val="00646345"/>
    <w:rsid w:val="00646F10"/>
    <w:rsid w:val="00650FEE"/>
    <w:rsid w:val="00651AD7"/>
    <w:rsid w:val="00652440"/>
    <w:rsid w:val="006529AF"/>
    <w:rsid w:val="0065346E"/>
    <w:rsid w:val="006546F7"/>
    <w:rsid w:val="00654B4A"/>
    <w:rsid w:val="00655E85"/>
    <w:rsid w:val="0065609A"/>
    <w:rsid w:val="006601C0"/>
    <w:rsid w:val="006607C8"/>
    <w:rsid w:val="00660D82"/>
    <w:rsid w:val="00662AF2"/>
    <w:rsid w:val="00662E26"/>
    <w:rsid w:val="00663910"/>
    <w:rsid w:val="0066590B"/>
    <w:rsid w:val="00665C3C"/>
    <w:rsid w:val="00666736"/>
    <w:rsid w:val="00666C0B"/>
    <w:rsid w:val="006711FD"/>
    <w:rsid w:val="00676961"/>
    <w:rsid w:val="00680A99"/>
    <w:rsid w:val="00681B6C"/>
    <w:rsid w:val="00681C63"/>
    <w:rsid w:val="006828B4"/>
    <w:rsid w:val="00683CB7"/>
    <w:rsid w:val="00684B4F"/>
    <w:rsid w:val="0068578B"/>
    <w:rsid w:val="00686B68"/>
    <w:rsid w:val="006901C6"/>
    <w:rsid w:val="0069323F"/>
    <w:rsid w:val="0069357A"/>
    <w:rsid w:val="00694F0D"/>
    <w:rsid w:val="006A0833"/>
    <w:rsid w:val="006A4C63"/>
    <w:rsid w:val="006A5D73"/>
    <w:rsid w:val="006A64E3"/>
    <w:rsid w:val="006A6BD1"/>
    <w:rsid w:val="006B104F"/>
    <w:rsid w:val="006B53BF"/>
    <w:rsid w:val="006B5B38"/>
    <w:rsid w:val="006B62C7"/>
    <w:rsid w:val="006C1BF2"/>
    <w:rsid w:val="006C246D"/>
    <w:rsid w:val="006C2649"/>
    <w:rsid w:val="006C5779"/>
    <w:rsid w:val="006C5FE6"/>
    <w:rsid w:val="006C7ABF"/>
    <w:rsid w:val="006C7BEB"/>
    <w:rsid w:val="006D024E"/>
    <w:rsid w:val="006D082A"/>
    <w:rsid w:val="006D21A3"/>
    <w:rsid w:val="006D2CE9"/>
    <w:rsid w:val="006D420D"/>
    <w:rsid w:val="006D45F3"/>
    <w:rsid w:val="006D54EB"/>
    <w:rsid w:val="006D65D2"/>
    <w:rsid w:val="006D671D"/>
    <w:rsid w:val="006D7721"/>
    <w:rsid w:val="006E0C86"/>
    <w:rsid w:val="006E2296"/>
    <w:rsid w:val="006E3AF9"/>
    <w:rsid w:val="006E3B7E"/>
    <w:rsid w:val="006E5645"/>
    <w:rsid w:val="006E5685"/>
    <w:rsid w:val="006E69DA"/>
    <w:rsid w:val="006F1D6F"/>
    <w:rsid w:val="006F2EE2"/>
    <w:rsid w:val="006F5052"/>
    <w:rsid w:val="006F5EB2"/>
    <w:rsid w:val="00700FA1"/>
    <w:rsid w:val="00703D55"/>
    <w:rsid w:val="0070651B"/>
    <w:rsid w:val="00706DAF"/>
    <w:rsid w:val="00707E4A"/>
    <w:rsid w:val="00710838"/>
    <w:rsid w:val="00712D4A"/>
    <w:rsid w:val="00713980"/>
    <w:rsid w:val="00714009"/>
    <w:rsid w:val="00714BFF"/>
    <w:rsid w:val="007221D5"/>
    <w:rsid w:val="00723ABD"/>
    <w:rsid w:val="00723D38"/>
    <w:rsid w:val="00727CDC"/>
    <w:rsid w:val="00730F99"/>
    <w:rsid w:val="00731A8E"/>
    <w:rsid w:val="00731AF0"/>
    <w:rsid w:val="00731C1A"/>
    <w:rsid w:val="0073253F"/>
    <w:rsid w:val="00732FD1"/>
    <w:rsid w:val="0073349C"/>
    <w:rsid w:val="007336F0"/>
    <w:rsid w:val="00735ACF"/>
    <w:rsid w:val="00736340"/>
    <w:rsid w:val="00740579"/>
    <w:rsid w:val="00742F8C"/>
    <w:rsid w:val="00744253"/>
    <w:rsid w:val="00745331"/>
    <w:rsid w:val="0074745D"/>
    <w:rsid w:val="00747938"/>
    <w:rsid w:val="00752FAF"/>
    <w:rsid w:val="00756D9D"/>
    <w:rsid w:val="00762CA4"/>
    <w:rsid w:val="00763629"/>
    <w:rsid w:val="00763E83"/>
    <w:rsid w:val="007656E9"/>
    <w:rsid w:val="007658F1"/>
    <w:rsid w:val="007669EB"/>
    <w:rsid w:val="00766C37"/>
    <w:rsid w:val="007675E1"/>
    <w:rsid w:val="007703AB"/>
    <w:rsid w:val="00773005"/>
    <w:rsid w:val="007732F1"/>
    <w:rsid w:val="0077403C"/>
    <w:rsid w:val="007742A3"/>
    <w:rsid w:val="00774C33"/>
    <w:rsid w:val="0077518F"/>
    <w:rsid w:val="00776DC3"/>
    <w:rsid w:val="00776F20"/>
    <w:rsid w:val="00777309"/>
    <w:rsid w:val="007815DD"/>
    <w:rsid w:val="00781B97"/>
    <w:rsid w:val="00782D1C"/>
    <w:rsid w:val="00783DC6"/>
    <w:rsid w:val="007843FB"/>
    <w:rsid w:val="007929BE"/>
    <w:rsid w:val="00792E40"/>
    <w:rsid w:val="00793291"/>
    <w:rsid w:val="0079488A"/>
    <w:rsid w:val="00795FF5"/>
    <w:rsid w:val="007965BE"/>
    <w:rsid w:val="00796B4B"/>
    <w:rsid w:val="007A039B"/>
    <w:rsid w:val="007A24C1"/>
    <w:rsid w:val="007A2D6C"/>
    <w:rsid w:val="007A4055"/>
    <w:rsid w:val="007A6174"/>
    <w:rsid w:val="007A7072"/>
    <w:rsid w:val="007A723A"/>
    <w:rsid w:val="007A758E"/>
    <w:rsid w:val="007B2ADD"/>
    <w:rsid w:val="007B48D7"/>
    <w:rsid w:val="007B5A89"/>
    <w:rsid w:val="007B6155"/>
    <w:rsid w:val="007C04E8"/>
    <w:rsid w:val="007C16A0"/>
    <w:rsid w:val="007C3B42"/>
    <w:rsid w:val="007C3EAF"/>
    <w:rsid w:val="007C432B"/>
    <w:rsid w:val="007C4644"/>
    <w:rsid w:val="007C4961"/>
    <w:rsid w:val="007C5F14"/>
    <w:rsid w:val="007C6FAD"/>
    <w:rsid w:val="007C7B97"/>
    <w:rsid w:val="007D0D66"/>
    <w:rsid w:val="007D13B5"/>
    <w:rsid w:val="007D3382"/>
    <w:rsid w:val="007D34C9"/>
    <w:rsid w:val="007D408C"/>
    <w:rsid w:val="007D4415"/>
    <w:rsid w:val="007D5D7C"/>
    <w:rsid w:val="007E05FA"/>
    <w:rsid w:val="007E1515"/>
    <w:rsid w:val="007E78DE"/>
    <w:rsid w:val="007F20F0"/>
    <w:rsid w:val="007F2985"/>
    <w:rsid w:val="007F5019"/>
    <w:rsid w:val="007F722F"/>
    <w:rsid w:val="007F7C3C"/>
    <w:rsid w:val="007F7E4A"/>
    <w:rsid w:val="0080050B"/>
    <w:rsid w:val="008032CA"/>
    <w:rsid w:val="008035C6"/>
    <w:rsid w:val="008037F7"/>
    <w:rsid w:val="00803F81"/>
    <w:rsid w:val="008040FD"/>
    <w:rsid w:val="008048C2"/>
    <w:rsid w:val="008063E0"/>
    <w:rsid w:val="00806917"/>
    <w:rsid w:val="0080693E"/>
    <w:rsid w:val="008102F4"/>
    <w:rsid w:val="00811EDA"/>
    <w:rsid w:val="00813556"/>
    <w:rsid w:val="00813B8F"/>
    <w:rsid w:val="008143AD"/>
    <w:rsid w:val="00820266"/>
    <w:rsid w:val="00820695"/>
    <w:rsid w:val="008226C8"/>
    <w:rsid w:val="00822B5D"/>
    <w:rsid w:val="00824706"/>
    <w:rsid w:val="0082516B"/>
    <w:rsid w:val="00826E55"/>
    <w:rsid w:val="00830402"/>
    <w:rsid w:val="008343BF"/>
    <w:rsid w:val="00835051"/>
    <w:rsid w:val="00835C0F"/>
    <w:rsid w:val="00836666"/>
    <w:rsid w:val="008377B6"/>
    <w:rsid w:val="00840041"/>
    <w:rsid w:val="00842089"/>
    <w:rsid w:val="00842A26"/>
    <w:rsid w:val="00843A49"/>
    <w:rsid w:val="008447EE"/>
    <w:rsid w:val="00847000"/>
    <w:rsid w:val="00850958"/>
    <w:rsid w:val="008566F6"/>
    <w:rsid w:val="00861329"/>
    <w:rsid w:val="00861FC4"/>
    <w:rsid w:val="00863B4A"/>
    <w:rsid w:val="00864377"/>
    <w:rsid w:val="008670C4"/>
    <w:rsid w:val="00872077"/>
    <w:rsid w:val="008722EA"/>
    <w:rsid w:val="008746E9"/>
    <w:rsid w:val="00875EFF"/>
    <w:rsid w:val="008778BD"/>
    <w:rsid w:val="008800C7"/>
    <w:rsid w:val="00880942"/>
    <w:rsid w:val="00880BFB"/>
    <w:rsid w:val="00880CE7"/>
    <w:rsid w:val="00882BAC"/>
    <w:rsid w:val="00885245"/>
    <w:rsid w:val="00885520"/>
    <w:rsid w:val="008856A2"/>
    <w:rsid w:val="00887355"/>
    <w:rsid w:val="008911BD"/>
    <w:rsid w:val="008914B8"/>
    <w:rsid w:val="0089203B"/>
    <w:rsid w:val="008939F7"/>
    <w:rsid w:val="00897451"/>
    <w:rsid w:val="00897B39"/>
    <w:rsid w:val="008A0325"/>
    <w:rsid w:val="008A09DC"/>
    <w:rsid w:val="008A1823"/>
    <w:rsid w:val="008A2DFA"/>
    <w:rsid w:val="008A31AB"/>
    <w:rsid w:val="008A330D"/>
    <w:rsid w:val="008B1EC8"/>
    <w:rsid w:val="008B22AD"/>
    <w:rsid w:val="008B52EB"/>
    <w:rsid w:val="008B7498"/>
    <w:rsid w:val="008C03B4"/>
    <w:rsid w:val="008C0A41"/>
    <w:rsid w:val="008C0C8B"/>
    <w:rsid w:val="008C11D8"/>
    <w:rsid w:val="008C1442"/>
    <w:rsid w:val="008C2108"/>
    <w:rsid w:val="008C3102"/>
    <w:rsid w:val="008D0368"/>
    <w:rsid w:val="008D0B7F"/>
    <w:rsid w:val="008D1312"/>
    <w:rsid w:val="008D3647"/>
    <w:rsid w:val="008D560C"/>
    <w:rsid w:val="008D5E56"/>
    <w:rsid w:val="008D66DB"/>
    <w:rsid w:val="008D6777"/>
    <w:rsid w:val="008E0A4C"/>
    <w:rsid w:val="008E0D65"/>
    <w:rsid w:val="008E0F31"/>
    <w:rsid w:val="008E49A4"/>
    <w:rsid w:val="008E62D2"/>
    <w:rsid w:val="008E6D4F"/>
    <w:rsid w:val="008E70DD"/>
    <w:rsid w:val="008E7168"/>
    <w:rsid w:val="008F00C8"/>
    <w:rsid w:val="008F17D8"/>
    <w:rsid w:val="008F3DA1"/>
    <w:rsid w:val="008F415D"/>
    <w:rsid w:val="008F4BEB"/>
    <w:rsid w:val="008F52F7"/>
    <w:rsid w:val="008F7485"/>
    <w:rsid w:val="009029B2"/>
    <w:rsid w:val="00905153"/>
    <w:rsid w:val="00906B40"/>
    <w:rsid w:val="0090799C"/>
    <w:rsid w:val="00911CCE"/>
    <w:rsid w:val="00911FDC"/>
    <w:rsid w:val="00915603"/>
    <w:rsid w:val="00915BEA"/>
    <w:rsid w:val="009171F4"/>
    <w:rsid w:val="009210B4"/>
    <w:rsid w:val="0092393C"/>
    <w:rsid w:val="00923FD4"/>
    <w:rsid w:val="00924508"/>
    <w:rsid w:val="009249C0"/>
    <w:rsid w:val="00924B38"/>
    <w:rsid w:val="00925AA7"/>
    <w:rsid w:val="00926609"/>
    <w:rsid w:val="0092712E"/>
    <w:rsid w:val="00930EDB"/>
    <w:rsid w:val="00931195"/>
    <w:rsid w:val="00931E1F"/>
    <w:rsid w:val="00932554"/>
    <w:rsid w:val="00934C99"/>
    <w:rsid w:val="00935D47"/>
    <w:rsid w:val="009371A5"/>
    <w:rsid w:val="00937325"/>
    <w:rsid w:val="00943EF6"/>
    <w:rsid w:val="009474CA"/>
    <w:rsid w:val="00947D1B"/>
    <w:rsid w:val="009509D9"/>
    <w:rsid w:val="00951CD7"/>
    <w:rsid w:val="00952689"/>
    <w:rsid w:val="00957A2B"/>
    <w:rsid w:val="00957C6E"/>
    <w:rsid w:val="009604B8"/>
    <w:rsid w:val="0096217E"/>
    <w:rsid w:val="009631F8"/>
    <w:rsid w:val="00966498"/>
    <w:rsid w:val="00966764"/>
    <w:rsid w:val="009729E3"/>
    <w:rsid w:val="00974F58"/>
    <w:rsid w:val="0098094A"/>
    <w:rsid w:val="009810B8"/>
    <w:rsid w:val="00982095"/>
    <w:rsid w:val="00984154"/>
    <w:rsid w:val="009841B2"/>
    <w:rsid w:val="00984D02"/>
    <w:rsid w:val="0099070D"/>
    <w:rsid w:val="00990C62"/>
    <w:rsid w:val="00992678"/>
    <w:rsid w:val="00993445"/>
    <w:rsid w:val="009949EE"/>
    <w:rsid w:val="009957C2"/>
    <w:rsid w:val="009969DE"/>
    <w:rsid w:val="009A01B1"/>
    <w:rsid w:val="009A02CF"/>
    <w:rsid w:val="009A030E"/>
    <w:rsid w:val="009A1B16"/>
    <w:rsid w:val="009A23AE"/>
    <w:rsid w:val="009A48C1"/>
    <w:rsid w:val="009B066E"/>
    <w:rsid w:val="009B4E18"/>
    <w:rsid w:val="009B5100"/>
    <w:rsid w:val="009C3BD5"/>
    <w:rsid w:val="009C5F7B"/>
    <w:rsid w:val="009C69E7"/>
    <w:rsid w:val="009D0781"/>
    <w:rsid w:val="009D20FA"/>
    <w:rsid w:val="009D3526"/>
    <w:rsid w:val="009D5D58"/>
    <w:rsid w:val="009D6C78"/>
    <w:rsid w:val="009E2F96"/>
    <w:rsid w:val="009E60FC"/>
    <w:rsid w:val="009E6CA6"/>
    <w:rsid w:val="009F70C5"/>
    <w:rsid w:val="00A01814"/>
    <w:rsid w:val="00A01C52"/>
    <w:rsid w:val="00A02279"/>
    <w:rsid w:val="00A02DF5"/>
    <w:rsid w:val="00A0373C"/>
    <w:rsid w:val="00A03BFB"/>
    <w:rsid w:val="00A03DD9"/>
    <w:rsid w:val="00A0736A"/>
    <w:rsid w:val="00A07C3D"/>
    <w:rsid w:val="00A10D0C"/>
    <w:rsid w:val="00A11873"/>
    <w:rsid w:val="00A11E59"/>
    <w:rsid w:val="00A12BEC"/>
    <w:rsid w:val="00A133C5"/>
    <w:rsid w:val="00A1376E"/>
    <w:rsid w:val="00A14A6E"/>
    <w:rsid w:val="00A156B4"/>
    <w:rsid w:val="00A15B18"/>
    <w:rsid w:val="00A16E02"/>
    <w:rsid w:val="00A2400B"/>
    <w:rsid w:val="00A242B7"/>
    <w:rsid w:val="00A25C1D"/>
    <w:rsid w:val="00A33082"/>
    <w:rsid w:val="00A37082"/>
    <w:rsid w:val="00A37AC2"/>
    <w:rsid w:val="00A37F70"/>
    <w:rsid w:val="00A37FA7"/>
    <w:rsid w:val="00A43565"/>
    <w:rsid w:val="00A453F3"/>
    <w:rsid w:val="00A465B4"/>
    <w:rsid w:val="00A46F2F"/>
    <w:rsid w:val="00A512F7"/>
    <w:rsid w:val="00A542D6"/>
    <w:rsid w:val="00A56A5B"/>
    <w:rsid w:val="00A56F9E"/>
    <w:rsid w:val="00A5793C"/>
    <w:rsid w:val="00A60934"/>
    <w:rsid w:val="00A61BD9"/>
    <w:rsid w:val="00A626C7"/>
    <w:rsid w:val="00A669B5"/>
    <w:rsid w:val="00A70093"/>
    <w:rsid w:val="00A70F4C"/>
    <w:rsid w:val="00A72D84"/>
    <w:rsid w:val="00A73131"/>
    <w:rsid w:val="00A73948"/>
    <w:rsid w:val="00A81956"/>
    <w:rsid w:val="00A81DBB"/>
    <w:rsid w:val="00A8253F"/>
    <w:rsid w:val="00A82E21"/>
    <w:rsid w:val="00A847D1"/>
    <w:rsid w:val="00A8584C"/>
    <w:rsid w:val="00A8741A"/>
    <w:rsid w:val="00A9075E"/>
    <w:rsid w:val="00A91305"/>
    <w:rsid w:val="00A91EAE"/>
    <w:rsid w:val="00A92E2A"/>
    <w:rsid w:val="00A94668"/>
    <w:rsid w:val="00AA101D"/>
    <w:rsid w:val="00AA4E5C"/>
    <w:rsid w:val="00AA71A8"/>
    <w:rsid w:val="00AA7947"/>
    <w:rsid w:val="00AB161B"/>
    <w:rsid w:val="00AB1DD4"/>
    <w:rsid w:val="00AB285C"/>
    <w:rsid w:val="00AB3222"/>
    <w:rsid w:val="00AB4D45"/>
    <w:rsid w:val="00AB6CA4"/>
    <w:rsid w:val="00AC0F4B"/>
    <w:rsid w:val="00AC2560"/>
    <w:rsid w:val="00AC47E8"/>
    <w:rsid w:val="00AC6F7C"/>
    <w:rsid w:val="00AD0D2A"/>
    <w:rsid w:val="00AD10D0"/>
    <w:rsid w:val="00AD17DC"/>
    <w:rsid w:val="00AD3A17"/>
    <w:rsid w:val="00AD5ACD"/>
    <w:rsid w:val="00AD66E2"/>
    <w:rsid w:val="00AE52B7"/>
    <w:rsid w:val="00AE56FE"/>
    <w:rsid w:val="00AF07B4"/>
    <w:rsid w:val="00AF0BFD"/>
    <w:rsid w:val="00AF1448"/>
    <w:rsid w:val="00AF1F24"/>
    <w:rsid w:val="00AF290C"/>
    <w:rsid w:val="00AF4E89"/>
    <w:rsid w:val="00AF5405"/>
    <w:rsid w:val="00AF62FE"/>
    <w:rsid w:val="00AF6C54"/>
    <w:rsid w:val="00AF6F3F"/>
    <w:rsid w:val="00B0027F"/>
    <w:rsid w:val="00B003D2"/>
    <w:rsid w:val="00B01527"/>
    <w:rsid w:val="00B03472"/>
    <w:rsid w:val="00B04763"/>
    <w:rsid w:val="00B06748"/>
    <w:rsid w:val="00B125F5"/>
    <w:rsid w:val="00B16A6C"/>
    <w:rsid w:val="00B22A20"/>
    <w:rsid w:val="00B23670"/>
    <w:rsid w:val="00B2697F"/>
    <w:rsid w:val="00B30C38"/>
    <w:rsid w:val="00B31FDE"/>
    <w:rsid w:val="00B330AB"/>
    <w:rsid w:val="00B36E04"/>
    <w:rsid w:val="00B400B2"/>
    <w:rsid w:val="00B40F66"/>
    <w:rsid w:val="00B45C2D"/>
    <w:rsid w:val="00B46F91"/>
    <w:rsid w:val="00B4745E"/>
    <w:rsid w:val="00B509BB"/>
    <w:rsid w:val="00B5131D"/>
    <w:rsid w:val="00B51B1E"/>
    <w:rsid w:val="00B53190"/>
    <w:rsid w:val="00B53614"/>
    <w:rsid w:val="00B53F6A"/>
    <w:rsid w:val="00B54487"/>
    <w:rsid w:val="00B57F9E"/>
    <w:rsid w:val="00B61A41"/>
    <w:rsid w:val="00B62710"/>
    <w:rsid w:val="00B62A0A"/>
    <w:rsid w:val="00B63AC0"/>
    <w:rsid w:val="00B66059"/>
    <w:rsid w:val="00B67893"/>
    <w:rsid w:val="00B70FFF"/>
    <w:rsid w:val="00B73FB0"/>
    <w:rsid w:val="00B743B5"/>
    <w:rsid w:val="00B77EDA"/>
    <w:rsid w:val="00B80E0F"/>
    <w:rsid w:val="00B846D9"/>
    <w:rsid w:val="00B87909"/>
    <w:rsid w:val="00B902B1"/>
    <w:rsid w:val="00B9031D"/>
    <w:rsid w:val="00B91BEC"/>
    <w:rsid w:val="00B93CF7"/>
    <w:rsid w:val="00B94884"/>
    <w:rsid w:val="00B955AD"/>
    <w:rsid w:val="00B96B84"/>
    <w:rsid w:val="00B96DE8"/>
    <w:rsid w:val="00BA1ED1"/>
    <w:rsid w:val="00BA5D8B"/>
    <w:rsid w:val="00BA5DE0"/>
    <w:rsid w:val="00BA6D10"/>
    <w:rsid w:val="00BB02AA"/>
    <w:rsid w:val="00BB2380"/>
    <w:rsid w:val="00BB3E1F"/>
    <w:rsid w:val="00BB5BF8"/>
    <w:rsid w:val="00BB7F78"/>
    <w:rsid w:val="00BC0C69"/>
    <w:rsid w:val="00BC0C9E"/>
    <w:rsid w:val="00BC2A66"/>
    <w:rsid w:val="00BC3FE1"/>
    <w:rsid w:val="00BC43C8"/>
    <w:rsid w:val="00BC4494"/>
    <w:rsid w:val="00BD0882"/>
    <w:rsid w:val="00BD0E3B"/>
    <w:rsid w:val="00BD1A77"/>
    <w:rsid w:val="00BD5117"/>
    <w:rsid w:val="00BD6CAB"/>
    <w:rsid w:val="00BE1F34"/>
    <w:rsid w:val="00BE22C0"/>
    <w:rsid w:val="00BE304B"/>
    <w:rsid w:val="00BE33BF"/>
    <w:rsid w:val="00BE3A95"/>
    <w:rsid w:val="00BE7F7C"/>
    <w:rsid w:val="00BF044E"/>
    <w:rsid w:val="00BF2BFB"/>
    <w:rsid w:val="00BF7A13"/>
    <w:rsid w:val="00C01386"/>
    <w:rsid w:val="00C020DC"/>
    <w:rsid w:val="00C02D49"/>
    <w:rsid w:val="00C057A7"/>
    <w:rsid w:val="00C06EF2"/>
    <w:rsid w:val="00C06F01"/>
    <w:rsid w:val="00C071D8"/>
    <w:rsid w:val="00C135E1"/>
    <w:rsid w:val="00C1508A"/>
    <w:rsid w:val="00C15736"/>
    <w:rsid w:val="00C15AD2"/>
    <w:rsid w:val="00C15D71"/>
    <w:rsid w:val="00C178C5"/>
    <w:rsid w:val="00C202F4"/>
    <w:rsid w:val="00C203CB"/>
    <w:rsid w:val="00C22770"/>
    <w:rsid w:val="00C25A2A"/>
    <w:rsid w:val="00C269BE"/>
    <w:rsid w:val="00C31D0D"/>
    <w:rsid w:val="00C34A1B"/>
    <w:rsid w:val="00C34BE3"/>
    <w:rsid w:val="00C3636F"/>
    <w:rsid w:val="00C3674C"/>
    <w:rsid w:val="00C37A4D"/>
    <w:rsid w:val="00C37B3E"/>
    <w:rsid w:val="00C4137D"/>
    <w:rsid w:val="00C4139A"/>
    <w:rsid w:val="00C44279"/>
    <w:rsid w:val="00C44952"/>
    <w:rsid w:val="00C44BDA"/>
    <w:rsid w:val="00C45877"/>
    <w:rsid w:val="00C462C6"/>
    <w:rsid w:val="00C4671E"/>
    <w:rsid w:val="00C512AC"/>
    <w:rsid w:val="00C52A79"/>
    <w:rsid w:val="00C53F57"/>
    <w:rsid w:val="00C57C1E"/>
    <w:rsid w:val="00C60A6D"/>
    <w:rsid w:val="00C622C8"/>
    <w:rsid w:val="00C663F3"/>
    <w:rsid w:val="00C718FA"/>
    <w:rsid w:val="00C73F16"/>
    <w:rsid w:val="00C7486B"/>
    <w:rsid w:val="00C834D0"/>
    <w:rsid w:val="00C845AB"/>
    <w:rsid w:val="00C849CE"/>
    <w:rsid w:val="00C8586C"/>
    <w:rsid w:val="00C868E0"/>
    <w:rsid w:val="00C87253"/>
    <w:rsid w:val="00C9003B"/>
    <w:rsid w:val="00C93CC8"/>
    <w:rsid w:val="00C93D9D"/>
    <w:rsid w:val="00C9632A"/>
    <w:rsid w:val="00CA0D5F"/>
    <w:rsid w:val="00CA40EB"/>
    <w:rsid w:val="00CA460A"/>
    <w:rsid w:val="00CA5E24"/>
    <w:rsid w:val="00CA6CC8"/>
    <w:rsid w:val="00CA6E00"/>
    <w:rsid w:val="00CB0323"/>
    <w:rsid w:val="00CB15FD"/>
    <w:rsid w:val="00CB1C5D"/>
    <w:rsid w:val="00CB378D"/>
    <w:rsid w:val="00CB3875"/>
    <w:rsid w:val="00CB4C87"/>
    <w:rsid w:val="00CB540E"/>
    <w:rsid w:val="00CB5A24"/>
    <w:rsid w:val="00CB5C42"/>
    <w:rsid w:val="00CC142E"/>
    <w:rsid w:val="00CC1516"/>
    <w:rsid w:val="00CC177F"/>
    <w:rsid w:val="00CC1C3D"/>
    <w:rsid w:val="00CC270C"/>
    <w:rsid w:val="00CC5576"/>
    <w:rsid w:val="00CC5772"/>
    <w:rsid w:val="00CC656A"/>
    <w:rsid w:val="00CC704C"/>
    <w:rsid w:val="00CD1978"/>
    <w:rsid w:val="00CD258C"/>
    <w:rsid w:val="00CD476F"/>
    <w:rsid w:val="00CD53F4"/>
    <w:rsid w:val="00CE2786"/>
    <w:rsid w:val="00CE3156"/>
    <w:rsid w:val="00CE33D2"/>
    <w:rsid w:val="00CE3487"/>
    <w:rsid w:val="00CE3563"/>
    <w:rsid w:val="00CE5A95"/>
    <w:rsid w:val="00CE7173"/>
    <w:rsid w:val="00CF0084"/>
    <w:rsid w:val="00CF0727"/>
    <w:rsid w:val="00CF1FEE"/>
    <w:rsid w:val="00CF2E98"/>
    <w:rsid w:val="00CF35E4"/>
    <w:rsid w:val="00CF3CFA"/>
    <w:rsid w:val="00CF409D"/>
    <w:rsid w:val="00CF419F"/>
    <w:rsid w:val="00CF66F7"/>
    <w:rsid w:val="00CF7C6A"/>
    <w:rsid w:val="00D02162"/>
    <w:rsid w:val="00D02496"/>
    <w:rsid w:val="00D03790"/>
    <w:rsid w:val="00D057C3"/>
    <w:rsid w:val="00D10603"/>
    <w:rsid w:val="00D14311"/>
    <w:rsid w:val="00D16144"/>
    <w:rsid w:val="00D20877"/>
    <w:rsid w:val="00D208A1"/>
    <w:rsid w:val="00D22BFE"/>
    <w:rsid w:val="00D2306B"/>
    <w:rsid w:val="00D23181"/>
    <w:rsid w:val="00D234DF"/>
    <w:rsid w:val="00D234E5"/>
    <w:rsid w:val="00D24E1C"/>
    <w:rsid w:val="00D253EC"/>
    <w:rsid w:val="00D258A1"/>
    <w:rsid w:val="00D2696B"/>
    <w:rsid w:val="00D269AA"/>
    <w:rsid w:val="00D26C6F"/>
    <w:rsid w:val="00D27BC9"/>
    <w:rsid w:val="00D30B15"/>
    <w:rsid w:val="00D321A7"/>
    <w:rsid w:val="00D377E8"/>
    <w:rsid w:val="00D401AD"/>
    <w:rsid w:val="00D41C74"/>
    <w:rsid w:val="00D4422D"/>
    <w:rsid w:val="00D47E3D"/>
    <w:rsid w:val="00D520B8"/>
    <w:rsid w:val="00D53DD9"/>
    <w:rsid w:val="00D61770"/>
    <w:rsid w:val="00D71F1B"/>
    <w:rsid w:val="00D729C5"/>
    <w:rsid w:val="00D73C86"/>
    <w:rsid w:val="00D749E3"/>
    <w:rsid w:val="00D74CE6"/>
    <w:rsid w:val="00D74EDE"/>
    <w:rsid w:val="00D753E1"/>
    <w:rsid w:val="00D75A1A"/>
    <w:rsid w:val="00D762D7"/>
    <w:rsid w:val="00D7705E"/>
    <w:rsid w:val="00D81CFF"/>
    <w:rsid w:val="00D852C6"/>
    <w:rsid w:val="00D85641"/>
    <w:rsid w:val="00D86DA9"/>
    <w:rsid w:val="00D90010"/>
    <w:rsid w:val="00D92CD5"/>
    <w:rsid w:val="00D943CC"/>
    <w:rsid w:val="00D94CE7"/>
    <w:rsid w:val="00D9621D"/>
    <w:rsid w:val="00D9624B"/>
    <w:rsid w:val="00D97948"/>
    <w:rsid w:val="00DA08A9"/>
    <w:rsid w:val="00DA43D7"/>
    <w:rsid w:val="00DA54D2"/>
    <w:rsid w:val="00DA74FE"/>
    <w:rsid w:val="00DB21EE"/>
    <w:rsid w:val="00DB6802"/>
    <w:rsid w:val="00DB7713"/>
    <w:rsid w:val="00DB7962"/>
    <w:rsid w:val="00DC0AF6"/>
    <w:rsid w:val="00DC1519"/>
    <w:rsid w:val="00DC20DA"/>
    <w:rsid w:val="00DC24B1"/>
    <w:rsid w:val="00DC29D4"/>
    <w:rsid w:val="00DC2D9C"/>
    <w:rsid w:val="00DC3550"/>
    <w:rsid w:val="00DC467F"/>
    <w:rsid w:val="00DC4D38"/>
    <w:rsid w:val="00DC6010"/>
    <w:rsid w:val="00DD14A7"/>
    <w:rsid w:val="00DD393A"/>
    <w:rsid w:val="00DD5981"/>
    <w:rsid w:val="00DD6111"/>
    <w:rsid w:val="00DD697C"/>
    <w:rsid w:val="00DD7A92"/>
    <w:rsid w:val="00DE301B"/>
    <w:rsid w:val="00DE314B"/>
    <w:rsid w:val="00DE45AC"/>
    <w:rsid w:val="00DE5B08"/>
    <w:rsid w:val="00DE653E"/>
    <w:rsid w:val="00DF0DF7"/>
    <w:rsid w:val="00DF1BEA"/>
    <w:rsid w:val="00DF41D1"/>
    <w:rsid w:val="00DF52BE"/>
    <w:rsid w:val="00DF5B49"/>
    <w:rsid w:val="00DF6925"/>
    <w:rsid w:val="00DF7490"/>
    <w:rsid w:val="00E0112B"/>
    <w:rsid w:val="00E01E54"/>
    <w:rsid w:val="00E02311"/>
    <w:rsid w:val="00E044D3"/>
    <w:rsid w:val="00E04525"/>
    <w:rsid w:val="00E06ABA"/>
    <w:rsid w:val="00E078DE"/>
    <w:rsid w:val="00E101DE"/>
    <w:rsid w:val="00E105F8"/>
    <w:rsid w:val="00E11299"/>
    <w:rsid w:val="00E118C9"/>
    <w:rsid w:val="00E13524"/>
    <w:rsid w:val="00E14506"/>
    <w:rsid w:val="00E16D62"/>
    <w:rsid w:val="00E2044C"/>
    <w:rsid w:val="00E246F7"/>
    <w:rsid w:val="00E25DDC"/>
    <w:rsid w:val="00E25E90"/>
    <w:rsid w:val="00E27F9E"/>
    <w:rsid w:val="00E3064C"/>
    <w:rsid w:val="00E37CCA"/>
    <w:rsid w:val="00E41B81"/>
    <w:rsid w:val="00E43AC6"/>
    <w:rsid w:val="00E442AF"/>
    <w:rsid w:val="00E53279"/>
    <w:rsid w:val="00E53E73"/>
    <w:rsid w:val="00E5643A"/>
    <w:rsid w:val="00E6004D"/>
    <w:rsid w:val="00E6063B"/>
    <w:rsid w:val="00E60B36"/>
    <w:rsid w:val="00E618E4"/>
    <w:rsid w:val="00E6389D"/>
    <w:rsid w:val="00E6629F"/>
    <w:rsid w:val="00E66BE7"/>
    <w:rsid w:val="00E670D7"/>
    <w:rsid w:val="00E67641"/>
    <w:rsid w:val="00E679B2"/>
    <w:rsid w:val="00E74065"/>
    <w:rsid w:val="00E74377"/>
    <w:rsid w:val="00E80E78"/>
    <w:rsid w:val="00E828C8"/>
    <w:rsid w:val="00E83EBC"/>
    <w:rsid w:val="00E84360"/>
    <w:rsid w:val="00E948CD"/>
    <w:rsid w:val="00E949CD"/>
    <w:rsid w:val="00E9681C"/>
    <w:rsid w:val="00EA360E"/>
    <w:rsid w:val="00EA4725"/>
    <w:rsid w:val="00EA68DC"/>
    <w:rsid w:val="00EB0E1B"/>
    <w:rsid w:val="00EB27D9"/>
    <w:rsid w:val="00EB543E"/>
    <w:rsid w:val="00EB6030"/>
    <w:rsid w:val="00EB6160"/>
    <w:rsid w:val="00EB7404"/>
    <w:rsid w:val="00EC25C2"/>
    <w:rsid w:val="00EC2F23"/>
    <w:rsid w:val="00EC3C96"/>
    <w:rsid w:val="00EC76B2"/>
    <w:rsid w:val="00ED165F"/>
    <w:rsid w:val="00ED2A08"/>
    <w:rsid w:val="00ED515D"/>
    <w:rsid w:val="00ED5ED5"/>
    <w:rsid w:val="00ED6AD5"/>
    <w:rsid w:val="00EE3B2B"/>
    <w:rsid w:val="00EE42BB"/>
    <w:rsid w:val="00EE5F84"/>
    <w:rsid w:val="00EF0D71"/>
    <w:rsid w:val="00EF2C67"/>
    <w:rsid w:val="00EF4988"/>
    <w:rsid w:val="00F01FD5"/>
    <w:rsid w:val="00F04848"/>
    <w:rsid w:val="00F06B2F"/>
    <w:rsid w:val="00F071D1"/>
    <w:rsid w:val="00F11D1E"/>
    <w:rsid w:val="00F16F5D"/>
    <w:rsid w:val="00F1737E"/>
    <w:rsid w:val="00F24B1D"/>
    <w:rsid w:val="00F26072"/>
    <w:rsid w:val="00F26658"/>
    <w:rsid w:val="00F26DB5"/>
    <w:rsid w:val="00F32883"/>
    <w:rsid w:val="00F34D6F"/>
    <w:rsid w:val="00F36884"/>
    <w:rsid w:val="00F4388E"/>
    <w:rsid w:val="00F45890"/>
    <w:rsid w:val="00F46058"/>
    <w:rsid w:val="00F500D3"/>
    <w:rsid w:val="00F52767"/>
    <w:rsid w:val="00F528EA"/>
    <w:rsid w:val="00F5302F"/>
    <w:rsid w:val="00F54415"/>
    <w:rsid w:val="00F5463E"/>
    <w:rsid w:val="00F549EC"/>
    <w:rsid w:val="00F55F05"/>
    <w:rsid w:val="00F56112"/>
    <w:rsid w:val="00F57AAB"/>
    <w:rsid w:val="00F57E5F"/>
    <w:rsid w:val="00F60F52"/>
    <w:rsid w:val="00F654A2"/>
    <w:rsid w:val="00F67186"/>
    <w:rsid w:val="00F67AD4"/>
    <w:rsid w:val="00F67AD8"/>
    <w:rsid w:val="00F7123F"/>
    <w:rsid w:val="00F725C4"/>
    <w:rsid w:val="00F751A9"/>
    <w:rsid w:val="00F76EA3"/>
    <w:rsid w:val="00F775B0"/>
    <w:rsid w:val="00F77787"/>
    <w:rsid w:val="00F81651"/>
    <w:rsid w:val="00F855F6"/>
    <w:rsid w:val="00F860EA"/>
    <w:rsid w:val="00F904AB"/>
    <w:rsid w:val="00F90B81"/>
    <w:rsid w:val="00F93F8D"/>
    <w:rsid w:val="00F9619C"/>
    <w:rsid w:val="00F97FE0"/>
    <w:rsid w:val="00FA0EB3"/>
    <w:rsid w:val="00FA2671"/>
    <w:rsid w:val="00FA45AC"/>
    <w:rsid w:val="00FA6071"/>
    <w:rsid w:val="00FA6336"/>
    <w:rsid w:val="00FA688A"/>
    <w:rsid w:val="00FA728B"/>
    <w:rsid w:val="00FB0A14"/>
    <w:rsid w:val="00FB13CB"/>
    <w:rsid w:val="00FB1A54"/>
    <w:rsid w:val="00FB1FF0"/>
    <w:rsid w:val="00FB27F4"/>
    <w:rsid w:val="00FB29E0"/>
    <w:rsid w:val="00FB4537"/>
    <w:rsid w:val="00FB4C5A"/>
    <w:rsid w:val="00FB5480"/>
    <w:rsid w:val="00FB704C"/>
    <w:rsid w:val="00FC0E71"/>
    <w:rsid w:val="00FC118D"/>
    <w:rsid w:val="00FC4DAE"/>
    <w:rsid w:val="00FC5722"/>
    <w:rsid w:val="00FC7114"/>
    <w:rsid w:val="00FC766E"/>
    <w:rsid w:val="00FD029B"/>
    <w:rsid w:val="00FD0A7A"/>
    <w:rsid w:val="00FD24D3"/>
    <w:rsid w:val="00FD482A"/>
    <w:rsid w:val="00FD49AB"/>
    <w:rsid w:val="00FD61D7"/>
    <w:rsid w:val="00FE50E6"/>
    <w:rsid w:val="00FE72AD"/>
    <w:rsid w:val="00FF0798"/>
    <w:rsid w:val="00FF1BB9"/>
    <w:rsid w:val="00FF2C96"/>
    <w:rsid w:val="00FF51DC"/>
    <w:rsid w:val="00FF57CF"/>
    <w:rsid w:val="00FF6572"/>
    <w:rsid w:val="00FF7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7FA7"/>
    <w:pPr>
      <w:contextualSpacing/>
    </w:pPr>
    <w:rPr>
      <w:rFonts w:ascii="Arial" w:hAnsi="Arial" w:cs="Arial"/>
      <w:sz w:val="24"/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60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56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56A2"/>
    <w:rPr>
      <w:rFonts w:ascii="Arial" w:hAnsi="Arial" w:cs="Arial"/>
      <w:sz w:val="24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8856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56A2"/>
    <w:rPr>
      <w:rFonts w:ascii="Arial" w:hAnsi="Arial" w:cs="Arial"/>
      <w:sz w:val="24"/>
      <w:lang w:val="en-CA"/>
    </w:rPr>
  </w:style>
  <w:style w:type="character" w:styleId="PageNumber">
    <w:name w:val="page number"/>
    <w:basedOn w:val="DefaultParagraphFont"/>
    <w:uiPriority w:val="99"/>
    <w:semiHidden/>
    <w:unhideWhenUsed/>
    <w:rsid w:val="008856A2"/>
  </w:style>
  <w:style w:type="paragraph" w:styleId="ListParagraph">
    <w:name w:val="List Paragraph"/>
    <w:basedOn w:val="Normal"/>
    <w:uiPriority w:val="34"/>
    <w:qFormat/>
    <w:rsid w:val="008856A2"/>
    <w:pPr>
      <w:ind w:left="720"/>
    </w:pPr>
  </w:style>
  <w:style w:type="character" w:customStyle="1" w:styleId="Heading1Char">
    <w:name w:val="Heading 1 Char"/>
    <w:basedOn w:val="DefaultParagraphFont"/>
    <w:link w:val="Heading1"/>
    <w:uiPriority w:val="9"/>
    <w:rsid w:val="00DC60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7FA7"/>
    <w:pPr>
      <w:contextualSpacing/>
    </w:pPr>
    <w:rPr>
      <w:rFonts w:ascii="Arial" w:hAnsi="Arial" w:cs="Arial"/>
      <w:sz w:val="24"/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60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56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56A2"/>
    <w:rPr>
      <w:rFonts w:ascii="Arial" w:hAnsi="Arial" w:cs="Arial"/>
      <w:sz w:val="24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8856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56A2"/>
    <w:rPr>
      <w:rFonts w:ascii="Arial" w:hAnsi="Arial" w:cs="Arial"/>
      <w:sz w:val="24"/>
      <w:lang w:val="en-CA"/>
    </w:rPr>
  </w:style>
  <w:style w:type="character" w:styleId="PageNumber">
    <w:name w:val="page number"/>
    <w:basedOn w:val="DefaultParagraphFont"/>
    <w:uiPriority w:val="99"/>
    <w:semiHidden/>
    <w:unhideWhenUsed/>
    <w:rsid w:val="008856A2"/>
  </w:style>
  <w:style w:type="paragraph" w:styleId="ListParagraph">
    <w:name w:val="List Paragraph"/>
    <w:basedOn w:val="Normal"/>
    <w:uiPriority w:val="34"/>
    <w:qFormat/>
    <w:rsid w:val="008856A2"/>
    <w:pPr>
      <w:ind w:left="720"/>
    </w:pPr>
  </w:style>
  <w:style w:type="character" w:customStyle="1" w:styleId="Heading1Char">
    <w:name w:val="Heading 1 Char"/>
    <w:basedOn w:val="DefaultParagraphFont"/>
    <w:link w:val="Heading1"/>
    <w:uiPriority w:val="9"/>
    <w:rsid w:val="00DC60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laird\AppData\Roaming\Microsoft\Templates\Briefing%20Note%20and%20Correspondence%20Word%20Ap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Briefing Note and Correspondence Word App.dotm</Template>
  <TotalTime>0</TotalTime>
  <Pages>1</Pages>
  <Words>75</Words>
  <Characters>582</Characters>
  <Application>Microsoft Office Word</Application>
  <DocSecurity>0</DocSecurity>
  <Lines>12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AADNC-AANDC</Company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belaird</dc:creator>
  <cp:lastModifiedBy>Petrus Chan</cp:lastModifiedBy>
  <cp:revision>1</cp:revision>
  <cp:lastPrinted>2013-11-14T23:35:00Z</cp:lastPrinted>
  <dcterms:created xsi:type="dcterms:W3CDTF">2016-02-02T14:20:00Z</dcterms:created>
  <dcterms:modified xsi:type="dcterms:W3CDTF">2016-02-02T14:20:00Z</dcterms:modified>
</cp:coreProperties>
</file>